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0F568" w14:textId="77777777" w:rsidR="006E19D5" w:rsidRPr="000E52D3" w:rsidRDefault="005951A0">
      <w:pPr>
        <w:rPr>
          <w:rFonts w:ascii="Calisto MT" w:hAnsi="Calisto MT" w:cs="Microsoft Himalaya"/>
        </w:rPr>
      </w:pPr>
      <w:r w:rsidRPr="000E52D3">
        <w:rPr>
          <w:rFonts w:ascii="Calisto MT" w:hAnsi="Calisto MT" w:cs="Microsoft Himalaya"/>
        </w:rPr>
        <w:t xml:space="preserve">CCSC </w:t>
      </w:r>
      <w:r w:rsidR="00AB19D0" w:rsidRPr="000E52D3">
        <w:rPr>
          <w:rFonts w:ascii="Calisto MT" w:hAnsi="Calisto MT" w:cs="Microsoft Himalaya"/>
        </w:rPr>
        <w:t>Internship Program</w:t>
      </w:r>
    </w:p>
    <w:p w14:paraId="50A35246" w14:textId="0505C575" w:rsidR="00AB19D0" w:rsidRPr="000E52D3" w:rsidRDefault="00AB19D0">
      <w:pPr>
        <w:rPr>
          <w:rFonts w:ascii="Calisto MT" w:hAnsi="Calisto MT" w:cs="Microsoft Himalaya"/>
        </w:rPr>
      </w:pPr>
      <w:r w:rsidRPr="000E52D3">
        <w:rPr>
          <w:rFonts w:ascii="Calisto MT" w:hAnsi="Calisto MT" w:cs="Microsoft Himalaya"/>
        </w:rPr>
        <w:t xml:space="preserve">Intern Position at </w:t>
      </w:r>
      <w:r w:rsidR="006822A1">
        <w:rPr>
          <w:rFonts w:ascii="Calisto MT" w:hAnsi="Calisto MT" w:cs="Microsoft Himalaya"/>
        </w:rPr>
        <w:t xml:space="preserve">Anselm House </w:t>
      </w:r>
    </w:p>
    <w:p w14:paraId="249829D0" w14:textId="77777777" w:rsidR="00AB19D0" w:rsidRPr="000E52D3" w:rsidRDefault="00AB19D0">
      <w:pPr>
        <w:rPr>
          <w:rFonts w:ascii="Calisto MT" w:hAnsi="Calisto MT" w:cs="Microsoft Himalaya"/>
        </w:rPr>
      </w:pPr>
    </w:p>
    <w:p w14:paraId="7C88D6FE" w14:textId="3E1F45C6" w:rsidR="00AB19D0" w:rsidRPr="000E52D3" w:rsidRDefault="00E078B0">
      <w:pPr>
        <w:rPr>
          <w:rFonts w:ascii="Calisto MT" w:hAnsi="Calisto MT" w:cs="Microsoft Himalaya"/>
        </w:rPr>
      </w:pPr>
      <w:r>
        <w:rPr>
          <w:rFonts w:ascii="Calisto MT" w:hAnsi="Calisto MT" w:cs="Microsoft Himalaya"/>
        </w:rPr>
        <w:t xml:space="preserve">University of </w:t>
      </w:r>
      <w:r w:rsidR="006822A1">
        <w:rPr>
          <w:rFonts w:ascii="Calisto MT" w:hAnsi="Calisto MT" w:cs="Microsoft Himalaya"/>
        </w:rPr>
        <w:t>Minnesota</w:t>
      </w:r>
      <w:r w:rsidR="00AB19D0" w:rsidRPr="000E52D3">
        <w:rPr>
          <w:rFonts w:ascii="Calisto MT" w:hAnsi="Calisto MT" w:cs="Microsoft Himalaya"/>
        </w:rPr>
        <w:t xml:space="preserve">| </w:t>
      </w:r>
      <w:r w:rsidR="006822A1">
        <w:rPr>
          <w:rFonts w:ascii="Calisto MT" w:hAnsi="Calisto MT" w:cs="Microsoft Himalaya"/>
        </w:rPr>
        <w:t>Minneapolis</w:t>
      </w:r>
      <w:r>
        <w:rPr>
          <w:rFonts w:ascii="Calisto MT" w:hAnsi="Calisto MT" w:cs="Microsoft Himalaya"/>
        </w:rPr>
        <w:t xml:space="preserve">, </w:t>
      </w:r>
      <w:r w:rsidR="006822A1">
        <w:rPr>
          <w:rFonts w:ascii="Calisto MT" w:hAnsi="Calisto MT" w:cs="Microsoft Himalaya"/>
        </w:rPr>
        <w:t>MN</w:t>
      </w:r>
    </w:p>
    <w:p w14:paraId="28ACC496" w14:textId="77777777" w:rsidR="00AB19D0" w:rsidRPr="000E52D3" w:rsidRDefault="00AB19D0">
      <w:pPr>
        <w:rPr>
          <w:rFonts w:ascii="Calisto MT" w:hAnsi="Calisto MT" w:cs="Microsoft Himalaya"/>
        </w:rPr>
      </w:pPr>
    </w:p>
    <w:p w14:paraId="06FE8124" w14:textId="77777777" w:rsidR="00AB19D0" w:rsidRPr="000E52D3" w:rsidRDefault="00AB19D0">
      <w:pPr>
        <w:rPr>
          <w:rFonts w:ascii="Calisto MT" w:hAnsi="Calisto MT" w:cs="Microsoft Himalaya"/>
        </w:rPr>
      </w:pPr>
    </w:p>
    <w:p w14:paraId="6CAD02F7" w14:textId="77777777" w:rsidR="00AB19D0" w:rsidRPr="000E52D3" w:rsidRDefault="00AB19D0" w:rsidP="001F274B">
      <w:pPr>
        <w:pStyle w:val="ListParagraph"/>
        <w:numPr>
          <w:ilvl w:val="0"/>
          <w:numId w:val="7"/>
        </w:numPr>
        <w:rPr>
          <w:rFonts w:ascii="Calisto MT" w:hAnsi="Calisto MT" w:cs="Microsoft Himalaya"/>
        </w:rPr>
      </w:pPr>
      <w:r w:rsidRPr="000E52D3">
        <w:rPr>
          <w:rFonts w:ascii="Calisto MT" w:hAnsi="Calisto MT" w:cs="Microsoft Himalaya"/>
        </w:rPr>
        <w:t>DESCRIPTION</w:t>
      </w:r>
    </w:p>
    <w:p w14:paraId="4457A31C" w14:textId="77777777" w:rsidR="001F274B" w:rsidRPr="000E52D3" w:rsidRDefault="001F274B">
      <w:pPr>
        <w:rPr>
          <w:rFonts w:ascii="Calisto MT" w:hAnsi="Calisto MT" w:cs="Microsoft Himalaya"/>
        </w:rPr>
      </w:pPr>
    </w:p>
    <w:p w14:paraId="711939DE" w14:textId="77777777" w:rsidR="00AB19D0" w:rsidRPr="000E52D3" w:rsidRDefault="00AB19D0">
      <w:pPr>
        <w:rPr>
          <w:rFonts w:ascii="Calisto MT" w:hAnsi="Calisto MT" w:cs="Microsoft Himalaya"/>
        </w:rPr>
      </w:pPr>
      <w:r w:rsidRPr="000E52D3">
        <w:rPr>
          <w:rFonts w:ascii="Calisto MT" w:hAnsi="Calisto MT" w:cs="Microsoft Himalaya"/>
        </w:rPr>
        <w:t>CCSC Interns are employees of the CCSC (Consortium of Christian Study Center).</w:t>
      </w:r>
    </w:p>
    <w:p w14:paraId="6FCDEB89" w14:textId="77777777" w:rsidR="00AB19D0" w:rsidRPr="000E52D3" w:rsidRDefault="00AB19D0">
      <w:pPr>
        <w:rPr>
          <w:rFonts w:ascii="Calisto MT" w:hAnsi="Calisto MT" w:cs="Microsoft Himalaya"/>
        </w:rPr>
      </w:pPr>
    </w:p>
    <w:p w14:paraId="49D1EA91" w14:textId="2551DE1A" w:rsidR="00AB19D0" w:rsidRPr="000E52D3" w:rsidRDefault="00AB19D0">
      <w:pPr>
        <w:rPr>
          <w:rFonts w:ascii="Calisto MT" w:hAnsi="Calisto MT" w:cs="Microsoft Himalaya"/>
        </w:rPr>
      </w:pPr>
      <w:r w:rsidRPr="000E52D3">
        <w:rPr>
          <w:rFonts w:ascii="Calisto MT" w:hAnsi="Calisto MT" w:cs="Microsoft Himalaya"/>
        </w:rPr>
        <w:t xml:space="preserve">In partnership with </w:t>
      </w:r>
      <w:r w:rsidR="006822A1">
        <w:rPr>
          <w:rFonts w:ascii="Calisto MT" w:hAnsi="Calisto MT" w:cs="Microsoft Himalaya"/>
        </w:rPr>
        <w:t xml:space="preserve">Consortium of Christian Study Centers </w:t>
      </w:r>
      <w:r w:rsidRPr="000E52D3">
        <w:rPr>
          <w:rFonts w:ascii="Calisto MT" w:hAnsi="Calisto MT" w:cs="Microsoft Himalaya"/>
        </w:rPr>
        <w:t xml:space="preserve">this position serves </w:t>
      </w:r>
      <w:r w:rsidR="006822A1">
        <w:rPr>
          <w:rFonts w:ascii="Calisto MT" w:hAnsi="Calisto MT" w:cs="Microsoft Himalaya"/>
        </w:rPr>
        <w:t xml:space="preserve">Anselm House </w:t>
      </w:r>
      <w:r w:rsidRPr="000E52D3">
        <w:rPr>
          <w:rFonts w:ascii="Calisto MT" w:hAnsi="Calisto MT" w:cs="Microsoft Himalaya"/>
        </w:rPr>
        <w:t xml:space="preserve">at </w:t>
      </w:r>
      <w:r w:rsidR="00E078B0">
        <w:rPr>
          <w:rFonts w:ascii="Calisto MT" w:hAnsi="Calisto MT" w:cs="Microsoft Himalaya"/>
        </w:rPr>
        <w:t xml:space="preserve">University of </w:t>
      </w:r>
      <w:r w:rsidR="006822A1">
        <w:rPr>
          <w:rFonts w:ascii="Calisto MT" w:hAnsi="Calisto MT" w:cs="Microsoft Himalaya"/>
        </w:rPr>
        <w:t>Minnesota.</w:t>
      </w:r>
    </w:p>
    <w:p w14:paraId="1520AA00" w14:textId="77777777" w:rsidR="00AB19D0" w:rsidRPr="000E52D3" w:rsidRDefault="00AB19D0">
      <w:pPr>
        <w:rPr>
          <w:rFonts w:ascii="Calisto MT" w:hAnsi="Calisto MT" w:cs="Microsoft Himalaya"/>
        </w:rPr>
      </w:pPr>
    </w:p>
    <w:p w14:paraId="21267601" w14:textId="77777777" w:rsidR="00AB19D0" w:rsidRPr="000E52D3" w:rsidRDefault="00AB19D0">
      <w:pPr>
        <w:rPr>
          <w:rFonts w:ascii="Calisto MT" w:hAnsi="Calisto MT" w:cs="Microsoft Himalaya"/>
        </w:rPr>
      </w:pPr>
      <w:r w:rsidRPr="000213AA">
        <w:rPr>
          <w:rFonts w:ascii="Calisto MT" w:hAnsi="Calisto MT" w:cs="Microsoft Himalaya"/>
          <w:b/>
          <w:bCs/>
        </w:rPr>
        <w:t>About the Consortium of Christian Study Centers:</w:t>
      </w:r>
      <w:r w:rsidRPr="000E52D3">
        <w:rPr>
          <w:rFonts w:ascii="Calisto MT" w:hAnsi="Calisto MT" w:cs="Microsoft Himalaya"/>
        </w:rPr>
        <w:t xml:space="preserve"> CCSC exists to catalyze and empower thoughtful Christian presence and practice at colleges and universities around the world, in service of the common good. It achieves this by facilitating the flourishing of existing study centers, encouraging the development of new study centers, and raising awareness of the study center movement.</w:t>
      </w:r>
    </w:p>
    <w:p w14:paraId="5B89BA16" w14:textId="77777777" w:rsidR="00AB19D0" w:rsidRPr="000E52D3" w:rsidRDefault="00AB19D0">
      <w:pPr>
        <w:rPr>
          <w:rFonts w:ascii="Calisto MT" w:hAnsi="Calisto MT" w:cs="Microsoft Himalaya"/>
        </w:rPr>
      </w:pPr>
    </w:p>
    <w:p w14:paraId="0CF7289F" w14:textId="0B75ABEE" w:rsidR="00413C47" w:rsidRPr="00413C47" w:rsidRDefault="00AB19D0" w:rsidP="00413C47">
      <w:pPr>
        <w:pStyle w:val="Heading2"/>
        <w:spacing w:before="0" w:beforeAutospacing="0" w:after="150" w:afterAutospacing="0" w:line="276" w:lineRule="auto"/>
        <w:rPr>
          <w:rFonts w:ascii="Calisto MT" w:hAnsi="Calisto MT"/>
          <w:b w:val="0"/>
          <w:bCs w:val="0"/>
          <w:color w:val="000000" w:themeColor="text1"/>
          <w:sz w:val="24"/>
          <w:szCs w:val="24"/>
        </w:rPr>
      </w:pPr>
      <w:r w:rsidRPr="00413C47">
        <w:rPr>
          <w:rFonts w:ascii="Calisto MT" w:hAnsi="Calisto MT" w:cs="Microsoft Himalaya"/>
          <w:sz w:val="24"/>
          <w:szCs w:val="24"/>
        </w:rPr>
        <w:t>About</w:t>
      </w:r>
      <w:r w:rsidR="006822A1" w:rsidRPr="00413C47">
        <w:rPr>
          <w:rFonts w:ascii="Calisto MT" w:hAnsi="Calisto MT" w:cs="Microsoft Himalaya"/>
          <w:sz w:val="24"/>
          <w:szCs w:val="24"/>
        </w:rPr>
        <w:t xml:space="preserve"> Anselm House</w:t>
      </w:r>
      <w:r w:rsidRPr="00413C47">
        <w:rPr>
          <w:rFonts w:ascii="Calisto MT" w:hAnsi="Calisto MT" w:cs="Microsoft Himalaya"/>
          <w:sz w:val="24"/>
          <w:szCs w:val="24"/>
        </w:rPr>
        <w:t>:</w:t>
      </w:r>
      <w:r w:rsidRPr="007C1FF4">
        <w:rPr>
          <w:rFonts w:ascii="Calisto MT" w:hAnsi="Calisto MT" w:cs="Microsoft Himalaya"/>
        </w:rPr>
        <w:t xml:space="preserve"> </w:t>
      </w:r>
      <w:r w:rsidR="00413C47">
        <w:rPr>
          <w:rFonts w:ascii="Calisto MT" w:hAnsi="Calisto MT"/>
          <w:b w:val="0"/>
          <w:bCs w:val="0"/>
          <w:color w:val="000000" w:themeColor="text1"/>
          <w:sz w:val="24"/>
          <w:szCs w:val="24"/>
        </w:rPr>
        <w:t xml:space="preserve">For </w:t>
      </w:r>
      <w:r w:rsidR="00413C47" w:rsidRPr="00413C47">
        <w:rPr>
          <w:rFonts w:ascii="Calisto MT" w:hAnsi="Calisto MT" w:cs="Arial"/>
          <w:b w:val="0"/>
          <w:bCs w:val="0"/>
          <w:color w:val="000000" w:themeColor="text1"/>
          <w:sz w:val="24"/>
          <w:szCs w:val="24"/>
        </w:rPr>
        <w:t xml:space="preserve">more than forty years, Anselm House has served U of M students, faculty, and friends in the mission of connecting faith and knowledge with all of life. It is our joyful pursuit to help people see the world and approach life as God created it to </w:t>
      </w:r>
      <w:proofErr w:type="gramStart"/>
      <w:r w:rsidR="00413C47" w:rsidRPr="00413C47">
        <w:rPr>
          <w:rFonts w:ascii="Calisto MT" w:hAnsi="Calisto MT" w:cs="Arial"/>
          <w:b w:val="0"/>
          <w:bCs w:val="0"/>
          <w:color w:val="000000" w:themeColor="text1"/>
          <w:sz w:val="24"/>
          <w:szCs w:val="24"/>
        </w:rPr>
        <w:t>be:</w:t>
      </w:r>
      <w:proofErr w:type="gramEnd"/>
      <w:r w:rsidR="00413C47" w:rsidRPr="00413C47">
        <w:rPr>
          <w:rFonts w:ascii="Calisto MT" w:hAnsi="Calisto MT" w:cs="Arial"/>
          <w:b w:val="0"/>
          <w:bCs w:val="0"/>
          <w:color w:val="000000" w:themeColor="text1"/>
          <w:sz w:val="24"/>
          <w:szCs w:val="24"/>
        </w:rPr>
        <w:t> whole.</w:t>
      </w:r>
    </w:p>
    <w:p w14:paraId="67DC6669" w14:textId="77777777" w:rsidR="00413C47" w:rsidRPr="000E52D3" w:rsidRDefault="00413C47">
      <w:pPr>
        <w:rPr>
          <w:rFonts w:ascii="Calisto MT" w:hAnsi="Calisto MT" w:cs="Microsoft Himalaya"/>
        </w:rPr>
      </w:pPr>
    </w:p>
    <w:p w14:paraId="19F4234C" w14:textId="46DF6553" w:rsidR="00AB19D0" w:rsidRPr="000E52D3" w:rsidRDefault="00AB19D0">
      <w:pPr>
        <w:rPr>
          <w:rFonts w:ascii="Calisto MT" w:hAnsi="Calisto MT" w:cs="Microsoft Himalaya"/>
        </w:rPr>
      </w:pPr>
      <w:r w:rsidRPr="000213AA">
        <w:rPr>
          <w:rFonts w:ascii="Calisto MT" w:hAnsi="Calisto MT" w:cs="Microsoft Himalaya"/>
          <w:b/>
          <w:bCs/>
        </w:rPr>
        <w:t>Accountability:</w:t>
      </w:r>
      <w:r w:rsidRPr="000E52D3">
        <w:rPr>
          <w:rFonts w:ascii="Calisto MT" w:hAnsi="Calisto MT" w:cs="Microsoft Himalaya"/>
        </w:rPr>
        <w:t xml:space="preserve"> The intern is accountable to the Internship Program Director of CCSC and to </w:t>
      </w:r>
      <w:r w:rsidR="00413C47">
        <w:rPr>
          <w:rFonts w:ascii="Calisto MT" w:hAnsi="Calisto MT" w:cs="Microsoft Himalaya"/>
        </w:rPr>
        <w:t xml:space="preserve">Associate Director of Hospitality </w:t>
      </w:r>
      <w:r w:rsidR="000213AA">
        <w:rPr>
          <w:rFonts w:ascii="Calisto MT" w:hAnsi="Calisto MT" w:cs="Microsoft Himalaya"/>
        </w:rPr>
        <w:t>at</w:t>
      </w:r>
      <w:r w:rsidR="006822A1">
        <w:rPr>
          <w:rFonts w:ascii="Calisto MT" w:hAnsi="Calisto MT" w:cs="Microsoft Himalaya"/>
        </w:rPr>
        <w:t xml:space="preserve"> Anselm House</w:t>
      </w:r>
      <w:r w:rsidR="003C33D1">
        <w:rPr>
          <w:rFonts w:ascii="Calisto MT" w:hAnsi="Calisto MT" w:cs="Microsoft Himalaya"/>
        </w:rPr>
        <w:t xml:space="preserve">.  </w:t>
      </w:r>
      <w:r w:rsidRPr="000E52D3">
        <w:rPr>
          <w:rFonts w:ascii="Calisto MT" w:hAnsi="Calisto MT" w:cs="Microsoft Himalaya"/>
        </w:rPr>
        <w:t>The Directors will coordinate the supervision of the position.</w:t>
      </w:r>
    </w:p>
    <w:p w14:paraId="45FAE23E" w14:textId="77777777" w:rsidR="00AB19D0" w:rsidRPr="000E52D3" w:rsidRDefault="00AB19D0">
      <w:pPr>
        <w:rPr>
          <w:rFonts w:ascii="Calisto MT" w:hAnsi="Calisto MT" w:cs="Microsoft Himalaya"/>
        </w:rPr>
      </w:pPr>
    </w:p>
    <w:p w14:paraId="44C630E0" w14:textId="77777777" w:rsidR="00AB19D0" w:rsidRPr="000E52D3" w:rsidRDefault="001F274B" w:rsidP="001F274B">
      <w:pPr>
        <w:pStyle w:val="ListParagraph"/>
        <w:numPr>
          <w:ilvl w:val="0"/>
          <w:numId w:val="7"/>
        </w:numPr>
        <w:rPr>
          <w:rFonts w:ascii="Calisto MT" w:hAnsi="Calisto MT" w:cs="Microsoft Himalaya"/>
        </w:rPr>
      </w:pPr>
      <w:r w:rsidRPr="000E52D3">
        <w:rPr>
          <w:rFonts w:ascii="Calisto MT" w:hAnsi="Calisto MT" w:cs="Microsoft Himalaya"/>
        </w:rPr>
        <w:t>RESPONSIBILITIES</w:t>
      </w:r>
    </w:p>
    <w:p w14:paraId="024DDEBD" w14:textId="77777777" w:rsidR="001F274B" w:rsidRPr="000E52D3" w:rsidRDefault="001F274B">
      <w:pPr>
        <w:rPr>
          <w:rFonts w:ascii="Calisto MT" w:hAnsi="Calisto MT" w:cs="Microsoft Himalaya"/>
        </w:rPr>
      </w:pPr>
    </w:p>
    <w:p w14:paraId="0066B894" w14:textId="77777777" w:rsidR="001F274B" w:rsidRPr="000213AA" w:rsidRDefault="001F274B" w:rsidP="001F274B">
      <w:pPr>
        <w:rPr>
          <w:rFonts w:ascii="Calisto MT" w:hAnsi="Calisto MT" w:cs="Microsoft Himalaya"/>
          <w:b/>
          <w:bCs/>
        </w:rPr>
      </w:pPr>
      <w:r w:rsidRPr="000213AA">
        <w:rPr>
          <w:rFonts w:ascii="Calisto MT" w:hAnsi="Calisto MT" w:cs="Microsoft Himalaya"/>
          <w:b/>
          <w:bCs/>
        </w:rPr>
        <w:t>Internship Partnership</w:t>
      </w:r>
    </w:p>
    <w:p w14:paraId="7FC3B6EB" w14:textId="77777777" w:rsidR="001F274B" w:rsidRPr="000E52D3" w:rsidRDefault="001F274B" w:rsidP="001F274B">
      <w:pPr>
        <w:pStyle w:val="ListParagraph"/>
        <w:numPr>
          <w:ilvl w:val="0"/>
          <w:numId w:val="5"/>
        </w:numPr>
        <w:rPr>
          <w:rFonts w:ascii="Calisto MT" w:hAnsi="Calisto MT" w:cs="Microsoft Himalaya"/>
        </w:rPr>
      </w:pPr>
      <w:r w:rsidRPr="000E52D3">
        <w:rPr>
          <w:rFonts w:ascii="Calisto MT" w:hAnsi="Calisto MT" w:cs="Microsoft Himalaya"/>
        </w:rPr>
        <w:t>Maintain CCSC-related communication and commitments</w:t>
      </w:r>
    </w:p>
    <w:p w14:paraId="124D4C34" w14:textId="77777777" w:rsidR="001F274B" w:rsidRPr="000E52D3" w:rsidRDefault="001F274B" w:rsidP="001F274B">
      <w:pPr>
        <w:pStyle w:val="ListParagraph"/>
        <w:numPr>
          <w:ilvl w:val="0"/>
          <w:numId w:val="5"/>
        </w:numPr>
        <w:rPr>
          <w:rFonts w:ascii="Calisto MT" w:hAnsi="Calisto MT" w:cs="Microsoft Himalaya"/>
        </w:rPr>
      </w:pPr>
      <w:r w:rsidRPr="000E52D3">
        <w:rPr>
          <w:rFonts w:ascii="Calisto MT" w:hAnsi="Calisto MT" w:cs="Microsoft Himalaya"/>
        </w:rPr>
        <w:t>Fulfill communication responsibilities to CCSC Internship Director</w:t>
      </w:r>
    </w:p>
    <w:p w14:paraId="543375B9" w14:textId="77777777" w:rsidR="005951A0" w:rsidRPr="000E52D3" w:rsidRDefault="005951A0" w:rsidP="001F274B">
      <w:pPr>
        <w:rPr>
          <w:rFonts w:ascii="Calisto MT" w:hAnsi="Calisto MT" w:cs="Microsoft Himalaya"/>
        </w:rPr>
      </w:pPr>
    </w:p>
    <w:p w14:paraId="553813F8" w14:textId="77777777" w:rsidR="001F274B" w:rsidRPr="000213AA" w:rsidRDefault="001F274B" w:rsidP="001F274B">
      <w:pPr>
        <w:rPr>
          <w:rFonts w:ascii="Calisto MT" w:hAnsi="Calisto MT" w:cs="Microsoft Himalaya"/>
          <w:b/>
          <w:bCs/>
        </w:rPr>
      </w:pPr>
      <w:r w:rsidRPr="000213AA">
        <w:rPr>
          <w:rFonts w:ascii="Calisto MT" w:hAnsi="Calisto MT" w:cs="Microsoft Himalaya"/>
          <w:b/>
          <w:bCs/>
        </w:rPr>
        <w:t>Leadership Development</w:t>
      </w:r>
    </w:p>
    <w:p w14:paraId="5F978EC0" w14:textId="01C00227" w:rsidR="001F274B" w:rsidRPr="00BF0AEC" w:rsidRDefault="001F274B" w:rsidP="00BF0AEC">
      <w:pPr>
        <w:pStyle w:val="ListParagraph"/>
        <w:numPr>
          <w:ilvl w:val="0"/>
          <w:numId w:val="6"/>
        </w:numPr>
        <w:rPr>
          <w:rFonts w:ascii="Calisto MT" w:hAnsi="Calisto MT" w:cs="Microsoft Himalaya"/>
        </w:rPr>
      </w:pPr>
      <w:r w:rsidRPr="000E52D3">
        <w:rPr>
          <w:rFonts w:ascii="Calisto MT" w:hAnsi="Calisto MT" w:cs="Microsoft Himalaya"/>
        </w:rPr>
        <w:t xml:space="preserve">Participate in ongoing training and professional development opportunities as set forth by CCSC and </w:t>
      </w:r>
      <w:r w:rsidR="006822A1">
        <w:rPr>
          <w:rFonts w:ascii="Calisto MT" w:hAnsi="Calisto MT" w:cs="Microsoft Himalaya"/>
        </w:rPr>
        <w:t>Anselm House</w:t>
      </w:r>
    </w:p>
    <w:p w14:paraId="544C4BC4" w14:textId="77777777" w:rsidR="005951A0" w:rsidRPr="000E52D3" w:rsidRDefault="005951A0" w:rsidP="001F274B">
      <w:pPr>
        <w:rPr>
          <w:rFonts w:ascii="Calisto MT" w:hAnsi="Calisto MT" w:cs="Microsoft Himalaya"/>
        </w:rPr>
      </w:pPr>
    </w:p>
    <w:p w14:paraId="2C1AFCCB" w14:textId="2A497B4A" w:rsidR="00810957" w:rsidRDefault="00413C47" w:rsidP="001F274B">
      <w:pPr>
        <w:rPr>
          <w:rFonts w:ascii="Calisto MT" w:eastAsia="Times New Roman" w:hAnsi="Calisto MT" w:cs="Times New Roman"/>
        </w:rPr>
      </w:pPr>
      <w:r w:rsidRPr="0034630D">
        <w:rPr>
          <w:rFonts w:ascii="Calisto MT" w:eastAsia="Times New Roman" w:hAnsi="Calisto MT" w:cs="Times New Roman"/>
          <w:b/>
          <w:highlight w:val="white"/>
        </w:rPr>
        <w:t>Hospitality and Student Outreach</w:t>
      </w:r>
      <w:r w:rsidR="00810957">
        <w:rPr>
          <w:rFonts w:ascii="Calisto MT" w:eastAsia="Times New Roman" w:hAnsi="Calisto MT" w:cs="Times New Roman"/>
          <w:b/>
          <w:highlight w:val="white"/>
        </w:rPr>
        <w:t xml:space="preserve">:  </w:t>
      </w:r>
    </w:p>
    <w:p w14:paraId="7B4CEB95" w14:textId="462FA007" w:rsidR="00413C47" w:rsidRDefault="00413C47" w:rsidP="001F274B">
      <w:pPr>
        <w:rPr>
          <w:rFonts w:ascii="Calisto MT" w:eastAsia="Times New Roman" w:hAnsi="Calisto MT" w:cs="Times New Roman"/>
          <w:b/>
        </w:rPr>
      </w:pPr>
      <w:r w:rsidRPr="0034630D">
        <w:rPr>
          <w:rFonts w:ascii="Calisto MT" w:eastAsia="Times New Roman" w:hAnsi="Calisto MT" w:cs="Times New Roman"/>
          <w:b/>
          <w:highlight w:val="white"/>
        </w:rPr>
        <w:t xml:space="preserve"> </w:t>
      </w:r>
    </w:p>
    <w:p w14:paraId="240EF055" w14:textId="77777777" w:rsidR="00810957" w:rsidRPr="0034630D" w:rsidRDefault="00810957" w:rsidP="00810957">
      <w:pPr>
        <w:numPr>
          <w:ilvl w:val="0"/>
          <w:numId w:val="18"/>
        </w:numPr>
        <w:spacing w:line="276" w:lineRule="auto"/>
        <w:rPr>
          <w:rFonts w:ascii="Calisto MT" w:eastAsia="Times New Roman" w:hAnsi="Calisto MT" w:cs="Times New Roman"/>
        </w:rPr>
      </w:pPr>
      <w:r w:rsidRPr="0034630D">
        <w:rPr>
          <w:rFonts w:ascii="Calisto MT" w:eastAsia="Times New Roman" w:hAnsi="Calisto MT" w:cs="Times New Roman"/>
        </w:rPr>
        <w:t>Proactively identify and meet with new and uninvolved students, inviting them further into the Anselm House community and activities.</w:t>
      </w:r>
    </w:p>
    <w:p w14:paraId="6C26B183" w14:textId="77777777" w:rsidR="00810957" w:rsidRPr="0034630D" w:rsidRDefault="00810957" w:rsidP="00810957">
      <w:pPr>
        <w:numPr>
          <w:ilvl w:val="0"/>
          <w:numId w:val="18"/>
        </w:numPr>
        <w:spacing w:line="276" w:lineRule="auto"/>
        <w:rPr>
          <w:rFonts w:ascii="Calisto MT" w:eastAsia="Times New Roman" w:hAnsi="Calisto MT" w:cs="Times New Roman"/>
        </w:rPr>
      </w:pPr>
      <w:r w:rsidRPr="0034630D">
        <w:rPr>
          <w:rFonts w:ascii="Calisto MT" w:eastAsia="Times New Roman" w:hAnsi="Calisto MT" w:cs="Times New Roman"/>
        </w:rPr>
        <w:t>This role may participate in one or more of the following:</w:t>
      </w:r>
    </w:p>
    <w:p w14:paraId="2374D71E" w14:textId="359CC95C" w:rsidR="00810957" w:rsidRPr="0034630D" w:rsidRDefault="00810957" w:rsidP="00810957">
      <w:pPr>
        <w:numPr>
          <w:ilvl w:val="1"/>
          <w:numId w:val="18"/>
        </w:numPr>
        <w:spacing w:line="276" w:lineRule="auto"/>
        <w:rPr>
          <w:rFonts w:ascii="Calisto MT" w:eastAsia="Times New Roman" w:hAnsi="Calisto MT" w:cs="Times New Roman"/>
        </w:rPr>
      </w:pPr>
      <w:r w:rsidRPr="0034630D">
        <w:rPr>
          <w:rFonts w:ascii="Calisto MT" w:eastAsia="Times New Roman" w:hAnsi="Calisto MT" w:cs="Times New Roman"/>
        </w:rPr>
        <w:lastRenderedPageBreak/>
        <w:t>Assist in developing a regular schedule of</w:t>
      </w:r>
      <w:r w:rsidR="00B60D27">
        <w:rPr>
          <w:rFonts w:ascii="Calisto MT" w:eastAsia="Times New Roman" w:hAnsi="Calisto MT" w:cs="Times New Roman"/>
        </w:rPr>
        <w:t xml:space="preserve"> the</w:t>
      </w:r>
      <w:r w:rsidRPr="0034630D">
        <w:rPr>
          <w:rFonts w:ascii="Calisto MT" w:eastAsia="Times New Roman" w:hAnsi="Calisto MT" w:cs="Times New Roman"/>
        </w:rPr>
        <w:t xml:space="preserve"> Anselm House outreach events and activities (both on site at the study center and off-site) that engage a wide range of student audiences on campus.</w:t>
      </w:r>
    </w:p>
    <w:p w14:paraId="546D5C5C" w14:textId="77777777" w:rsidR="00810957" w:rsidRPr="0034630D" w:rsidRDefault="00810957" w:rsidP="00810957">
      <w:pPr>
        <w:numPr>
          <w:ilvl w:val="1"/>
          <w:numId w:val="18"/>
        </w:numPr>
        <w:spacing w:line="276" w:lineRule="auto"/>
        <w:rPr>
          <w:rFonts w:ascii="Calisto MT" w:eastAsia="Times New Roman" w:hAnsi="Calisto MT" w:cs="Times New Roman"/>
        </w:rPr>
      </w:pPr>
      <w:r w:rsidRPr="0034630D">
        <w:rPr>
          <w:rFonts w:ascii="Calisto MT" w:eastAsia="Times New Roman" w:hAnsi="Calisto MT" w:cs="Times New Roman"/>
        </w:rPr>
        <w:t>Develop, support, and empower Anselm House student leaders to recruit other students into the Anselm House mission and community on campus.</w:t>
      </w:r>
    </w:p>
    <w:p w14:paraId="027D13B0" w14:textId="77777777" w:rsidR="00810957" w:rsidRPr="0034630D" w:rsidRDefault="00810957" w:rsidP="00810957">
      <w:pPr>
        <w:numPr>
          <w:ilvl w:val="1"/>
          <w:numId w:val="18"/>
        </w:numPr>
        <w:spacing w:line="276" w:lineRule="auto"/>
        <w:rPr>
          <w:rFonts w:ascii="Calisto MT" w:eastAsia="Times New Roman" w:hAnsi="Calisto MT" w:cs="Times New Roman"/>
        </w:rPr>
      </w:pPr>
      <w:r w:rsidRPr="0034630D">
        <w:rPr>
          <w:rFonts w:ascii="Calisto MT" w:eastAsia="Times New Roman" w:hAnsi="Calisto MT" w:cs="Times New Roman"/>
        </w:rPr>
        <w:t>Support outreach initiatives to international students (in partnership with other international student ministries).</w:t>
      </w:r>
    </w:p>
    <w:p w14:paraId="167D706F" w14:textId="20960A90" w:rsidR="00413C47" w:rsidRPr="00BF0AEC" w:rsidRDefault="00810957" w:rsidP="001F274B">
      <w:pPr>
        <w:numPr>
          <w:ilvl w:val="0"/>
          <w:numId w:val="18"/>
        </w:numPr>
        <w:spacing w:line="276" w:lineRule="auto"/>
        <w:rPr>
          <w:rFonts w:ascii="Calisto MT" w:eastAsia="Times New Roman" w:hAnsi="Calisto MT" w:cs="Times New Roman"/>
        </w:rPr>
      </w:pPr>
      <w:r w:rsidRPr="0034630D">
        <w:rPr>
          <w:rFonts w:ascii="Calisto MT" w:eastAsia="Times New Roman" w:hAnsi="Calisto MT" w:cs="Times New Roman"/>
        </w:rPr>
        <w:t>Support welcome functions at the study center (e.g., staff the welcome desk and assist with hospitality needs, staff weekly study center rhythms like noon prayer, tea times).</w:t>
      </w:r>
    </w:p>
    <w:p w14:paraId="1E9F180B" w14:textId="77777777" w:rsidR="00413C47" w:rsidRDefault="00413C47" w:rsidP="001F274B">
      <w:pPr>
        <w:rPr>
          <w:rFonts w:ascii="Calisto MT" w:eastAsia="Times New Roman" w:hAnsi="Calisto MT" w:cs="Times New Roman"/>
          <w:b/>
        </w:rPr>
      </w:pPr>
    </w:p>
    <w:p w14:paraId="0E038D40" w14:textId="108B61B6" w:rsidR="001F274B" w:rsidRDefault="00413C47" w:rsidP="001F274B">
      <w:pPr>
        <w:rPr>
          <w:rFonts w:ascii="Calisto MT" w:eastAsia="Times New Roman" w:hAnsi="Calisto MT" w:cs="Times New Roman"/>
        </w:rPr>
      </w:pPr>
      <w:r w:rsidRPr="0034630D">
        <w:rPr>
          <w:rFonts w:ascii="Calisto MT" w:eastAsia="Times New Roman" w:hAnsi="Calisto MT" w:cs="Times New Roman"/>
          <w:b/>
        </w:rPr>
        <w:t>Program and/or Advancement</w:t>
      </w:r>
      <w:r>
        <w:rPr>
          <w:rFonts w:ascii="Calisto MT" w:eastAsia="Times New Roman" w:hAnsi="Calisto MT" w:cs="Times New Roman"/>
          <w:b/>
        </w:rPr>
        <w:t xml:space="preserve">:  </w:t>
      </w:r>
      <w:r w:rsidRPr="0034630D">
        <w:rPr>
          <w:rFonts w:ascii="Calisto MT" w:eastAsia="Times New Roman" w:hAnsi="Calisto MT" w:cs="Times New Roman"/>
        </w:rPr>
        <w:t xml:space="preserve">The selection of this work can be tailored to the strengths and interests of </w:t>
      </w:r>
      <w:proofErr w:type="gramStart"/>
      <w:r w:rsidRPr="0034630D">
        <w:rPr>
          <w:rFonts w:ascii="Calisto MT" w:eastAsia="Times New Roman" w:hAnsi="Calisto MT" w:cs="Times New Roman"/>
        </w:rPr>
        <w:t>particular interns</w:t>
      </w:r>
      <w:proofErr w:type="gramEnd"/>
      <w:r w:rsidRPr="0034630D">
        <w:rPr>
          <w:rFonts w:ascii="Calisto MT" w:eastAsia="Times New Roman" w:hAnsi="Calisto MT" w:cs="Times New Roman"/>
        </w:rPr>
        <w:t>. Examples of such work include:</w:t>
      </w:r>
    </w:p>
    <w:p w14:paraId="7F721C85" w14:textId="77777777" w:rsidR="00810957" w:rsidRPr="00413C47" w:rsidRDefault="00810957" w:rsidP="001F274B">
      <w:pPr>
        <w:rPr>
          <w:rFonts w:ascii="Calisto MT" w:hAnsi="Calisto MT" w:cs="Microsoft Himalaya"/>
        </w:rPr>
      </w:pPr>
    </w:p>
    <w:p w14:paraId="3E51C6B4" w14:textId="1AB2AF9D" w:rsidR="00413C47" w:rsidRPr="0034630D" w:rsidRDefault="00413C47" w:rsidP="00413C47">
      <w:pPr>
        <w:pStyle w:val="ListParagraph"/>
        <w:numPr>
          <w:ilvl w:val="0"/>
          <w:numId w:val="17"/>
        </w:numPr>
      </w:pPr>
      <w:r w:rsidRPr="0034630D">
        <w:t>Providing event staffing and support for public events (greeting, preparing food, AV needs, setup/teardown, etc.)</w:t>
      </w:r>
    </w:p>
    <w:p w14:paraId="6240BB02" w14:textId="4397471D" w:rsidR="00413C47" w:rsidRPr="00413C47" w:rsidRDefault="00413C47" w:rsidP="00413C47">
      <w:pPr>
        <w:pStyle w:val="ListParagraph"/>
        <w:numPr>
          <w:ilvl w:val="0"/>
          <w:numId w:val="17"/>
        </w:numPr>
        <w:spacing w:line="276" w:lineRule="auto"/>
        <w:rPr>
          <w:rFonts w:ascii="Calisto MT" w:eastAsia="Times New Roman" w:hAnsi="Calisto MT" w:cs="Times New Roman"/>
        </w:rPr>
      </w:pPr>
      <w:r>
        <w:rPr>
          <w:rFonts w:ascii="Calisto MT" w:eastAsia="Times New Roman" w:hAnsi="Calisto MT" w:cs="Times New Roman"/>
        </w:rPr>
        <w:t xml:space="preserve"> </w:t>
      </w:r>
      <w:r w:rsidRPr="00413C47">
        <w:rPr>
          <w:rFonts w:ascii="Calisto MT" w:eastAsia="Times New Roman" w:hAnsi="Calisto MT" w:cs="Times New Roman"/>
        </w:rPr>
        <w:t>Assisting with programs planning and administration (i.e., program conceptualization, communicating with program participants/vendors, tracking attendance and event follow-up, etc.)</w:t>
      </w:r>
    </w:p>
    <w:p w14:paraId="685330D6" w14:textId="77777777" w:rsidR="00413C47" w:rsidRPr="0034630D" w:rsidRDefault="00413C47" w:rsidP="00413C47">
      <w:pPr>
        <w:numPr>
          <w:ilvl w:val="0"/>
          <w:numId w:val="17"/>
        </w:numPr>
        <w:spacing w:line="276" w:lineRule="auto"/>
        <w:rPr>
          <w:rFonts w:ascii="Calisto MT" w:eastAsia="Times New Roman" w:hAnsi="Calisto MT" w:cs="Times New Roman"/>
        </w:rPr>
      </w:pPr>
      <w:r w:rsidRPr="0034630D">
        <w:rPr>
          <w:rFonts w:ascii="Calisto MT" w:eastAsia="Times New Roman" w:hAnsi="Calisto MT" w:cs="Times New Roman"/>
        </w:rPr>
        <w:t>Managing donor records in Salesforce and assisting with communications campaigns and donor events.</w:t>
      </w:r>
    </w:p>
    <w:p w14:paraId="604D5D16" w14:textId="452B70DA" w:rsidR="001F274B" w:rsidRPr="00413C47" w:rsidRDefault="001F274B" w:rsidP="00413C47">
      <w:pPr>
        <w:rPr>
          <w:rFonts w:ascii="Calisto MT" w:hAnsi="Calisto MT" w:cs="Microsoft Himalaya"/>
        </w:rPr>
      </w:pPr>
    </w:p>
    <w:p w14:paraId="7384AC53" w14:textId="77777777" w:rsidR="00AB19D0" w:rsidRPr="000E52D3" w:rsidRDefault="00AB19D0">
      <w:pPr>
        <w:rPr>
          <w:rFonts w:ascii="Calisto MT" w:hAnsi="Calisto MT" w:cs="Microsoft Himalaya"/>
        </w:rPr>
      </w:pPr>
    </w:p>
    <w:p w14:paraId="43D3D56D" w14:textId="77777777" w:rsidR="00AB19D0" w:rsidRPr="000E52D3" w:rsidRDefault="00AB19D0" w:rsidP="005951A0">
      <w:pPr>
        <w:pStyle w:val="ListParagraph"/>
        <w:numPr>
          <w:ilvl w:val="0"/>
          <w:numId w:val="7"/>
        </w:numPr>
        <w:rPr>
          <w:rFonts w:ascii="Calisto MT" w:hAnsi="Calisto MT" w:cs="Microsoft Himalaya"/>
        </w:rPr>
      </w:pPr>
      <w:r w:rsidRPr="000E52D3">
        <w:rPr>
          <w:rFonts w:ascii="Calisto MT" w:hAnsi="Calisto MT" w:cs="Microsoft Himalaya"/>
        </w:rPr>
        <w:t>QUALIFICATIONS</w:t>
      </w:r>
    </w:p>
    <w:p w14:paraId="30AF9861" w14:textId="77777777" w:rsidR="00AB19D0" w:rsidRPr="000E52D3" w:rsidRDefault="00AB19D0">
      <w:pPr>
        <w:rPr>
          <w:rFonts w:ascii="Calisto MT" w:hAnsi="Calisto MT" w:cs="Microsoft Himalaya"/>
        </w:rPr>
      </w:pPr>
    </w:p>
    <w:p w14:paraId="5B759CA6" w14:textId="77777777" w:rsidR="00AB19D0" w:rsidRPr="000213AA" w:rsidRDefault="00AB19D0">
      <w:pPr>
        <w:rPr>
          <w:rFonts w:ascii="Calisto MT" w:hAnsi="Calisto MT" w:cs="Microsoft Himalaya"/>
          <w:b/>
          <w:bCs/>
        </w:rPr>
      </w:pPr>
      <w:r w:rsidRPr="000213AA">
        <w:rPr>
          <w:rFonts w:ascii="Calisto MT" w:hAnsi="Calisto MT" w:cs="Microsoft Himalaya"/>
          <w:b/>
          <w:bCs/>
        </w:rPr>
        <w:t>Lifestyle Commitments:</w:t>
      </w:r>
    </w:p>
    <w:p w14:paraId="4A077D39" w14:textId="77777777" w:rsidR="00AB19D0" w:rsidRPr="000E52D3" w:rsidRDefault="00AB19D0" w:rsidP="005951A0">
      <w:pPr>
        <w:pStyle w:val="ListParagraph"/>
        <w:numPr>
          <w:ilvl w:val="0"/>
          <w:numId w:val="12"/>
        </w:numPr>
        <w:rPr>
          <w:rFonts w:ascii="Calisto MT" w:hAnsi="Calisto MT" w:cs="Microsoft Himalaya"/>
        </w:rPr>
      </w:pPr>
      <w:r w:rsidRPr="000E52D3">
        <w:rPr>
          <w:rFonts w:ascii="Calisto MT" w:hAnsi="Calisto MT" w:cs="Microsoft Himalaya"/>
        </w:rPr>
        <w:t>Spiritual health and fellowship–including membership in a local church, study of Scripture and spiritual disciplines</w:t>
      </w:r>
    </w:p>
    <w:p w14:paraId="1C5BC349" w14:textId="77777777" w:rsidR="00AB19D0" w:rsidRPr="000E52D3" w:rsidRDefault="00AB19D0" w:rsidP="005951A0">
      <w:pPr>
        <w:pStyle w:val="ListParagraph"/>
        <w:numPr>
          <w:ilvl w:val="0"/>
          <w:numId w:val="12"/>
        </w:numPr>
        <w:rPr>
          <w:rFonts w:ascii="Calisto MT" w:hAnsi="Calisto MT" w:cs="Microsoft Himalaya"/>
        </w:rPr>
      </w:pPr>
      <w:r w:rsidRPr="000E52D3">
        <w:rPr>
          <w:rFonts w:ascii="Calisto MT" w:hAnsi="Calisto MT" w:cs="Microsoft Himalaya"/>
        </w:rPr>
        <w:t>Engage in continuing education opportunities for professional and personal growth</w:t>
      </w:r>
    </w:p>
    <w:p w14:paraId="075F7741" w14:textId="342A9446" w:rsidR="00AB19D0" w:rsidRPr="000E52D3" w:rsidRDefault="00AB19D0" w:rsidP="005951A0">
      <w:pPr>
        <w:pStyle w:val="ListParagraph"/>
        <w:numPr>
          <w:ilvl w:val="0"/>
          <w:numId w:val="12"/>
        </w:numPr>
        <w:rPr>
          <w:rFonts w:ascii="Calisto MT" w:hAnsi="Calisto MT" w:cs="Microsoft Himalaya"/>
        </w:rPr>
      </w:pPr>
      <w:r w:rsidRPr="000E52D3">
        <w:rPr>
          <w:rFonts w:ascii="Calisto MT" w:hAnsi="Calisto MT" w:cs="Microsoft Himalaya"/>
        </w:rPr>
        <w:t xml:space="preserve">Personal conduct reflective of CCSC and </w:t>
      </w:r>
      <w:r w:rsidR="006822A1">
        <w:rPr>
          <w:rFonts w:ascii="Calisto MT" w:hAnsi="Calisto MT" w:cs="Microsoft Himalaya"/>
        </w:rPr>
        <w:t xml:space="preserve">Anselm House </w:t>
      </w:r>
      <w:r w:rsidRPr="000E52D3">
        <w:rPr>
          <w:rFonts w:ascii="Calisto MT" w:hAnsi="Calisto MT" w:cs="Microsoft Himalaya"/>
        </w:rPr>
        <w:t>statements of faith and values</w:t>
      </w:r>
    </w:p>
    <w:p w14:paraId="746EA0C6" w14:textId="77777777" w:rsidR="00AB19D0" w:rsidRPr="000E52D3" w:rsidRDefault="00AB19D0" w:rsidP="00AB19D0">
      <w:pPr>
        <w:rPr>
          <w:rFonts w:ascii="Calisto MT" w:hAnsi="Calisto MT" w:cs="Microsoft Himalaya"/>
        </w:rPr>
      </w:pPr>
    </w:p>
    <w:p w14:paraId="531AB38E" w14:textId="77777777" w:rsidR="00AB19D0" w:rsidRPr="000213AA" w:rsidRDefault="00AB19D0" w:rsidP="00AB19D0">
      <w:pPr>
        <w:rPr>
          <w:rFonts w:ascii="Calisto MT" w:hAnsi="Calisto MT" w:cs="Microsoft Himalaya"/>
          <w:b/>
          <w:bCs/>
        </w:rPr>
      </w:pPr>
      <w:r w:rsidRPr="000213AA">
        <w:rPr>
          <w:rFonts w:ascii="Calisto MT" w:hAnsi="Calisto MT" w:cs="Microsoft Himalaya"/>
          <w:b/>
          <w:bCs/>
        </w:rPr>
        <w:t xml:space="preserve">Candidate Profile: </w:t>
      </w:r>
    </w:p>
    <w:p w14:paraId="42673084" w14:textId="77777777" w:rsidR="00AB19D0" w:rsidRPr="000E52D3" w:rsidRDefault="00AB19D0" w:rsidP="005951A0">
      <w:pPr>
        <w:pStyle w:val="ListParagraph"/>
        <w:numPr>
          <w:ilvl w:val="0"/>
          <w:numId w:val="13"/>
        </w:numPr>
        <w:rPr>
          <w:rFonts w:ascii="Calisto MT" w:hAnsi="Calisto MT" w:cs="Microsoft Himalaya"/>
        </w:rPr>
      </w:pPr>
      <w:r w:rsidRPr="000E52D3">
        <w:rPr>
          <w:rFonts w:ascii="Calisto MT" w:hAnsi="Calisto MT" w:cs="Microsoft Himalaya"/>
        </w:rPr>
        <w:t>Bachelor’s degree required</w:t>
      </w:r>
    </w:p>
    <w:p w14:paraId="0BBD214E" w14:textId="77777777" w:rsidR="00AB19D0" w:rsidRPr="000E52D3" w:rsidRDefault="001F274B" w:rsidP="005951A0">
      <w:pPr>
        <w:pStyle w:val="ListParagraph"/>
        <w:numPr>
          <w:ilvl w:val="0"/>
          <w:numId w:val="13"/>
        </w:numPr>
        <w:rPr>
          <w:rFonts w:ascii="Calisto MT" w:hAnsi="Calisto MT" w:cs="Microsoft Himalaya"/>
        </w:rPr>
      </w:pPr>
      <w:r w:rsidRPr="000E52D3">
        <w:rPr>
          <w:rFonts w:ascii="Calisto MT" w:hAnsi="Calisto MT" w:cs="Microsoft Himalaya"/>
        </w:rPr>
        <w:t>Internship limited to candidates up to 26 years old</w:t>
      </w:r>
    </w:p>
    <w:p w14:paraId="71B36FA5" w14:textId="77777777" w:rsidR="001F274B" w:rsidRPr="000E52D3" w:rsidRDefault="001F274B" w:rsidP="005951A0">
      <w:pPr>
        <w:pStyle w:val="ListParagraph"/>
        <w:numPr>
          <w:ilvl w:val="0"/>
          <w:numId w:val="13"/>
        </w:numPr>
        <w:rPr>
          <w:rFonts w:ascii="Calisto MT" w:hAnsi="Calisto MT" w:cs="Microsoft Himalaya"/>
        </w:rPr>
      </w:pPr>
      <w:r w:rsidRPr="000E52D3">
        <w:rPr>
          <w:rFonts w:ascii="Calisto MT" w:hAnsi="Calisto MT" w:cs="Microsoft Himalaya"/>
        </w:rPr>
        <w:t>Ability to recruit, motivate, empower, and equip others for leadership in ministry</w:t>
      </w:r>
    </w:p>
    <w:p w14:paraId="0BCF03A2" w14:textId="77777777" w:rsidR="001F274B" w:rsidRPr="000E52D3" w:rsidRDefault="001F274B" w:rsidP="005951A0">
      <w:pPr>
        <w:pStyle w:val="ListParagraph"/>
        <w:numPr>
          <w:ilvl w:val="0"/>
          <w:numId w:val="13"/>
        </w:numPr>
        <w:rPr>
          <w:rFonts w:ascii="Calisto MT" w:hAnsi="Calisto MT" w:cs="Microsoft Himalaya"/>
        </w:rPr>
      </w:pPr>
      <w:r w:rsidRPr="000E52D3">
        <w:rPr>
          <w:rFonts w:ascii="Calisto MT" w:hAnsi="Calisto MT" w:cs="Microsoft Himalaya"/>
        </w:rPr>
        <w:t>A team player and someone who can take initiative and work independently</w:t>
      </w:r>
    </w:p>
    <w:p w14:paraId="1FCB068A" w14:textId="77777777" w:rsidR="001F274B" w:rsidRPr="000E52D3" w:rsidRDefault="001F274B" w:rsidP="005951A0">
      <w:pPr>
        <w:pStyle w:val="ListParagraph"/>
        <w:numPr>
          <w:ilvl w:val="0"/>
          <w:numId w:val="13"/>
        </w:numPr>
        <w:rPr>
          <w:rFonts w:ascii="Calisto MT" w:hAnsi="Calisto MT" w:cs="Microsoft Himalaya"/>
        </w:rPr>
      </w:pPr>
      <w:r w:rsidRPr="000E52D3">
        <w:rPr>
          <w:rFonts w:ascii="Calisto MT" w:hAnsi="Calisto MT" w:cs="Microsoft Himalaya"/>
        </w:rPr>
        <w:t>Strong organization and time-management skills</w:t>
      </w:r>
    </w:p>
    <w:p w14:paraId="4AC6A7CF" w14:textId="77777777" w:rsidR="00AB19D0" w:rsidRPr="000E52D3" w:rsidRDefault="00AB19D0">
      <w:pPr>
        <w:rPr>
          <w:rFonts w:ascii="Calisto MT" w:hAnsi="Calisto MT" w:cs="Microsoft Himalaya"/>
        </w:rPr>
      </w:pPr>
    </w:p>
    <w:p w14:paraId="42209B92" w14:textId="77777777" w:rsidR="00AB19D0" w:rsidRPr="000E52D3" w:rsidRDefault="00AB19D0">
      <w:pPr>
        <w:rPr>
          <w:rFonts w:ascii="Calisto MT" w:hAnsi="Calisto MT" w:cs="Microsoft Himalaya"/>
        </w:rPr>
      </w:pPr>
    </w:p>
    <w:sectPr w:rsidR="00AB19D0" w:rsidRPr="000E52D3" w:rsidSect="000A59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4D"/>
    <w:family w:val="roman"/>
    <w:pitch w:val="variable"/>
    <w:sig w:usb0="00000003" w:usb1="00000000" w:usb2="00000000" w:usb3="00000000" w:csb0="00000001"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A70301"/>
    <w:multiLevelType w:val="hybridMultilevel"/>
    <w:tmpl w:val="553EA6D0"/>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7E4ECF"/>
    <w:multiLevelType w:val="multilevel"/>
    <w:tmpl w:val="0409001D"/>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left"/>
      <w:pPr>
        <w:ind w:left="1080" w:hanging="360"/>
      </w:pPr>
      <w:rPr>
        <w:u w:val="none"/>
      </w:rPr>
    </w:lvl>
    <w:lvl w:ilvl="3">
      <w:start w:val="1"/>
      <w:numFmt w:val="decimal"/>
      <w:lvlText w:val="(%4)"/>
      <w:lvlJc w:val="left"/>
      <w:pPr>
        <w:ind w:left="1440" w:hanging="360"/>
      </w:pPr>
      <w:rPr>
        <w:u w:val="none"/>
      </w:rPr>
    </w:lvl>
    <w:lvl w:ilvl="4">
      <w:start w:val="1"/>
      <w:numFmt w:val="lowerLetter"/>
      <w:lvlText w:val="(%5)"/>
      <w:lvlJc w:val="left"/>
      <w:pPr>
        <w:ind w:left="1800" w:hanging="360"/>
      </w:pPr>
      <w:rPr>
        <w:u w:val="none"/>
      </w:rPr>
    </w:lvl>
    <w:lvl w:ilvl="5">
      <w:start w:val="1"/>
      <w:numFmt w:val="lowerRoman"/>
      <w:lvlText w:val="(%6)"/>
      <w:lvlJc w:val="left"/>
      <w:pPr>
        <w:ind w:left="2160" w:hanging="360"/>
      </w:pPr>
      <w:rPr>
        <w:u w:val="none"/>
      </w:rPr>
    </w:lvl>
    <w:lvl w:ilvl="6">
      <w:start w:val="1"/>
      <w:numFmt w:val="decimal"/>
      <w:lvlText w:val="%7."/>
      <w:lvlJc w:val="left"/>
      <w:pPr>
        <w:ind w:left="2520" w:hanging="360"/>
      </w:pPr>
      <w:rPr>
        <w:u w:val="none"/>
      </w:rPr>
    </w:lvl>
    <w:lvl w:ilvl="7">
      <w:start w:val="1"/>
      <w:numFmt w:val="lowerLetter"/>
      <w:lvlText w:val="%8."/>
      <w:lvlJc w:val="left"/>
      <w:pPr>
        <w:ind w:left="2880" w:hanging="360"/>
      </w:pPr>
      <w:rPr>
        <w:u w:val="none"/>
      </w:rPr>
    </w:lvl>
    <w:lvl w:ilvl="8">
      <w:start w:val="1"/>
      <w:numFmt w:val="lowerRoman"/>
      <w:lvlText w:val="%9."/>
      <w:lvlJc w:val="left"/>
      <w:pPr>
        <w:ind w:left="3240" w:hanging="360"/>
      </w:pPr>
      <w:rPr>
        <w:u w:val="none"/>
      </w:rPr>
    </w:lvl>
  </w:abstractNum>
  <w:abstractNum w:abstractNumId="2" w15:restartNumberingAfterBreak="0">
    <w:nsid w:val="17E02977"/>
    <w:multiLevelType w:val="hybridMultilevel"/>
    <w:tmpl w:val="F342C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70706"/>
    <w:multiLevelType w:val="hybridMultilevel"/>
    <w:tmpl w:val="245C279A"/>
    <w:lvl w:ilvl="0" w:tplc="EE84013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2A13F4"/>
    <w:multiLevelType w:val="hybridMultilevel"/>
    <w:tmpl w:val="812AA1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691764"/>
    <w:multiLevelType w:val="hybridMultilevel"/>
    <w:tmpl w:val="1B448584"/>
    <w:lvl w:ilvl="0" w:tplc="EE84013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EF55B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94737C"/>
    <w:multiLevelType w:val="hybridMultilevel"/>
    <w:tmpl w:val="3F726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A11DC2"/>
    <w:multiLevelType w:val="hybridMultilevel"/>
    <w:tmpl w:val="D3CEFD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64593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7A842F3"/>
    <w:multiLevelType w:val="multilevel"/>
    <w:tmpl w:val="0409001D"/>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left"/>
      <w:pPr>
        <w:ind w:left="1080" w:hanging="360"/>
      </w:pPr>
      <w:rPr>
        <w:u w:val="none"/>
      </w:rPr>
    </w:lvl>
    <w:lvl w:ilvl="3">
      <w:start w:val="1"/>
      <w:numFmt w:val="decimal"/>
      <w:lvlText w:val="(%4)"/>
      <w:lvlJc w:val="left"/>
      <w:pPr>
        <w:ind w:left="1440" w:hanging="360"/>
      </w:pPr>
      <w:rPr>
        <w:u w:val="none"/>
      </w:rPr>
    </w:lvl>
    <w:lvl w:ilvl="4">
      <w:start w:val="1"/>
      <w:numFmt w:val="lowerLetter"/>
      <w:lvlText w:val="(%5)"/>
      <w:lvlJc w:val="left"/>
      <w:pPr>
        <w:ind w:left="1800" w:hanging="360"/>
      </w:pPr>
      <w:rPr>
        <w:u w:val="none"/>
      </w:rPr>
    </w:lvl>
    <w:lvl w:ilvl="5">
      <w:start w:val="1"/>
      <w:numFmt w:val="lowerRoman"/>
      <w:lvlText w:val="(%6)"/>
      <w:lvlJc w:val="left"/>
      <w:pPr>
        <w:ind w:left="2160" w:hanging="360"/>
      </w:pPr>
      <w:rPr>
        <w:u w:val="none"/>
      </w:rPr>
    </w:lvl>
    <w:lvl w:ilvl="6">
      <w:start w:val="1"/>
      <w:numFmt w:val="decimal"/>
      <w:lvlText w:val="%7."/>
      <w:lvlJc w:val="left"/>
      <w:pPr>
        <w:ind w:left="2520" w:hanging="360"/>
      </w:pPr>
      <w:rPr>
        <w:u w:val="none"/>
      </w:rPr>
    </w:lvl>
    <w:lvl w:ilvl="7">
      <w:start w:val="1"/>
      <w:numFmt w:val="lowerLetter"/>
      <w:lvlText w:val="%8."/>
      <w:lvlJc w:val="left"/>
      <w:pPr>
        <w:ind w:left="2880" w:hanging="360"/>
      </w:pPr>
      <w:rPr>
        <w:u w:val="none"/>
      </w:rPr>
    </w:lvl>
    <w:lvl w:ilvl="8">
      <w:start w:val="1"/>
      <w:numFmt w:val="lowerRoman"/>
      <w:lvlText w:val="%9."/>
      <w:lvlJc w:val="left"/>
      <w:pPr>
        <w:ind w:left="3240" w:hanging="360"/>
      </w:pPr>
      <w:rPr>
        <w:u w:val="none"/>
      </w:rPr>
    </w:lvl>
  </w:abstractNum>
  <w:abstractNum w:abstractNumId="11" w15:restartNumberingAfterBreak="0">
    <w:nsid w:val="48DA0942"/>
    <w:multiLevelType w:val="hybridMultilevel"/>
    <w:tmpl w:val="F336F9A2"/>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E29489A"/>
    <w:multiLevelType w:val="hybridMultilevel"/>
    <w:tmpl w:val="A8F65CCA"/>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00775EF"/>
    <w:multiLevelType w:val="hybridMultilevel"/>
    <w:tmpl w:val="4C76D9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890D8D"/>
    <w:multiLevelType w:val="hybridMultilevel"/>
    <w:tmpl w:val="824051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A33785"/>
    <w:multiLevelType w:val="multilevel"/>
    <w:tmpl w:val="0409001D"/>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left"/>
      <w:pPr>
        <w:ind w:left="1080" w:hanging="360"/>
      </w:pPr>
      <w:rPr>
        <w:u w:val="none"/>
      </w:rPr>
    </w:lvl>
    <w:lvl w:ilvl="3">
      <w:start w:val="1"/>
      <w:numFmt w:val="decimal"/>
      <w:lvlText w:val="(%4)"/>
      <w:lvlJc w:val="left"/>
      <w:pPr>
        <w:ind w:left="1440" w:hanging="360"/>
      </w:pPr>
      <w:rPr>
        <w:u w:val="none"/>
      </w:rPr>
    </w:lvl>
    <w:lvl w:ilvl="4">
      <w:start w:val="1"/>
      <w:numFmt w:val="lowerLetter"/>
      <w:lvlText w:val="(%5)"/>
      <w:lvlJc w:val="left"/>
      <w:pPr>
        <w:ind w:left="1800" w:hanging="360"/>
      </w:pPr>
      <w:rPr>
        <w:u w:val="none"/>
      </w:rPr>
    </w:lvl>
    <w:lvl w:ilvl="5">
      <w:start w:val="1"/>
      <w:numFmt w:val="lowerRoman"/>
      <w:lvlText w:val="(%6)"/>
      <w:lvlJc w:val="left"/>
      <w:pPr>
        <w:ind w:left="2160" w:hanging="360"/>
      </w:pPr>
      <w:rPr>
        <w:u w:val="none"/>
      </w:rPr>
    </w:lvl>
    <w:lvl w:ilvl="6">
      <w:start w:val="1"/>
      <w:numFmt w:val="decimal"/>
      <w:lvlText w:val="%7."/>
      <w:lvlJc w:val="left"/>
      <w:pPr>
        <w:ind w:left="2520" w:hanging="360"/>
      </w:pPr>
      <w:rPr>
        <w:u w:val="none"/>
      </w:rPr>
    </w:lvl>
    <w:lvl w:ilvl="7">
      <w:start w:val="1"/>
      <w:numFmt w:val="lowerLetter"/>
      <w:lvlText w:val="%8."/>
      <w:lvlJc w:val="left"/>
      <w:pPr>
        <w:ind w:left="2880" w:hanging="360"/>
      </w:pPr>
      <w:rPr>
        <w:u w:val="none"/>
      </w:rPr>
    </w:lvl>
    <w:lvl w:ilvl="8">
      <w:start w:val="1"/>
      <w:numFmt w:val="lowerRoman"/>
      <w:lvlText w:val="%9."/>
      <w:lvlJc w:val="left"/>
      <w:pPr>
        <w:ind w:left="3240" w:hanging="360"/>
      </w:pPr>
      <w:rPr>
        <w:u w:val="none"/>
      </w:rPr>
    </w:lvl>
  </w:abstractNum>
  <w:abstractNum w:abstractNumId="16" w15:restartNumberingAfterBreak="0">
    <w:nsid w:val="72B3143F"/>
    <w:multiLevelType w:val="hybridMultilevel"/>
    <w:tmpl w:val="C44883E8"/>
    <w:lvl w:ilvl="0" w:tplc="EE84013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DD93900"/>
    <w:multiLevelType w:val="hybridMultilevel"/>
    <w:tmpl w:val="C8F4D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4319692">
    <w:abstractNumId w:val="17"/>
  </w:num>
  <w:num w:numId="2" w16cid:durableId="2052681943">
    <w:abstractNumId w:val="7"/>
  </w:num>
  <w:num w:numId="3" w16cid:durableId="1222406010">
    <w:abstractNumId w:val="5"/>
  </w:num>
  <w:num w:numId="4" w16cid:durableId="817919837">
    <w:abstractNumId w:val="16"/>
  </w:num>
  <w:num w:numId="5" w16cid:durableId="1565067148">
    <w:abstractNumId w:val="0"/>
  </w:num>
  <w:num w:numId="6" w16cid:durableId="1477913707">
    <w:abstractNumId w:val="4"/>
  </w:num>
  <w:num w:numId="7" w16cid:durableId="1664504337">
    <w:abstractNumId w:val="3"/>
  </w:num>
  <w:num w:numId="8" w16cid:durableId="1333725651">
    <w:abstractNumId w:val="13"/>
  </w:num>
  <w:num w:numId="9" w16cid:durableId="1902709419">
    <w:abstractNumId w:val="2"/>
  </w:num>
  <w:num w:numId="10" w16cid:durableId="2046056335">
    <w:abstractNumId w:val="14"/>
  </w:num>
  <w:num w:numId="11" w16cid:durableId="749156227">
    <w:abstractNumId w:val="8"/>
  </w:num>
  <w:num w:numId="12" w16cid:durableId="1557080229">
    <w:abstractNumId w:val="11"/>
  </w:num>
  <w:num w:numId="13" w16cid:durableId="1939749459">
    <w:abstractNumId w:val="12"/>
  </w:num>
  <w:num w:numId="14" w16cid:durableId="486019097">
    <w:abstractNumId w:val="15"/>
  </w:num>
  <w:num w:numId="15" w16cid:durableId="1533154886">
    <w:abstractNumId w:val="9"/>
  </w:num>
  <w:num w:numId="16" w16cid:durableId="1675834787">
    <w:abstractNumId w:val="1"/>
  </w:num>
  <w:num w:numId="17" w16cid:durableId="1450127180">
    <w:abstractNumId w:val="6"/>
  </w:num>
  <w:num w:numId="18" w16cid:durableId="14293522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034"/>
    <w:rsid w:val="000213AA"/>
    <w:rsid w:val="000749A2"/>
    <w:rsid w:val="000A5932"/>
    <w:rsid w:val="000E52D3"/>
    <w:rsid w:val="000E74E8"/>
    <w:rsid w:val="001F274B"/>
    <w:rsid w:val="002A6B6C"/>
    <w:rsid w:val="003C33D1"/>
    <w:rsid w:val="00413C47"/>
    <w:rsid w:val="00424729"/>
    <w:rsid w:val="00463034"/>
    <w:rsid w:val="004C61BA"/>
    <w:rsid w:val="005951A0"/>
    <w:rsid w:val="006822A1"/>
    <w:rsid w:val="006E19D5"/>
    <w:rsid w:val="006F0093"/>
    <w:rsid w:val="007C1FF4"/>
    <w:rsid w:val="00810957"/>
    <w:rsid w:val="00833398"/>
    <w:rsid w:val="00AB19D0"/>
    <w:rsid w:val="00AE575C"/>
    <w:rsid w:val="00B25730"/>
    <w:rsid w:val="00B60D27"/>
    <w:rsid w:val="00BF0AEC"/>
    <w:rsid w:val="00E07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1D1B24"/>
  <w15:chartTrackingRefBased/>
  <w15:docId w15:val="{B62095BB-6650-2846-B0DE-DD7EA1DB0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13C47"/>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19D0"/>
    <w:pPr>
      <w:ind w:left="720"/>
      <w:contextualSpacing/>
    </w:pPr>
  </w:style>
  <w:style w:type="character" w:customStyle="1" w:styleId="Heading2Char">
    <w:name w:val="Heading 2 Char"/>
    <w:basedOn w:val="DefaultParagraphFont"/>
    <w:link w:val="Heading2"/>
    <w:uiPriority w:val="9"/>
    <w:rsid w:val="00413C47"/>
    <w:rPr>
      <w:rFonts w:ascii="Times New Roman" w:eastAsia="Times New Roman" w:hAnsi="Times New Roman" w:cs="Times New Roman"/>
      <w:b/>
      <w:bCs/>
      <w:kern w:val="0"/>
      <w:sz w:val="36"/>
      <w:szCs w:val="36"/>
      <w14:ligatures w14:val="none"/>
    </w:rPr>
  </w:style>
  <w:style w:type="character" w:customStyle="1" w:styleId="apple-converted-space">
    <w:name w:val="apple-converted-space"/>
    <w:basedOn w:val="DefaultParagraphFont"/>
    <w:rsid w:val="00413C47"/>
  </w:style>
  <w:style w:type="character" w:customStyle="1" w:styleId="text-span">
    <w:name w:val="text-span"/>
    <w:basedOn w:val="DefaultParagraphFont"/>
    <w:rsid w:val="00413C47"/>
  </w:style>
  <w:style w:type="paragraph" w:customStyle="1" w:styleId="centered">
    <w:name w:val="centered"/>
    <w:basedOn w:val="Normal"/>
    <w:rsid w:val="00413C47"/>
    <w:pPr>
      <w:spacing w:before="100" w:beforeAutospacing="1" w:after="100" w:afterAutospacing="1"/>
    </w:pPr>
    <w:rPr>
      <w:rFonts w:ascii="Times New Roman" w:eastAsia="Times New Roman" w:hAnsi="Times New Roman" w:cs="Times New Roman"/>
      <w:kern w:val="0"/>
      <w14:ligatures w14:val="none"/>
    </w:rPr>
  </w:style>
  <w:style w:type="character" w:customStyle="1" w:styleId="bold">
    <w:name w:val="bold"/>
    <w:basedOn w:val="DefaultParagraphFont"/>
    <w:rsid w:val="00413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08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rlsmacbookair/Downloads/Intern%20job%20description-draft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Intern job description-draft1.dotx</Template>
  <TotalTime>0</TotalTime>
  <Pages>2</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E. Johnson</dc:creator>
  <cp:keywords/>
  <dc:description/>
  <cp:lastModifiedBy>Hansen, Andrew</cp:lastModifiedBy>
  <cp:revision>2</cp:revision>
  <dcterms:created xsi:type="dcterms:W3CDTF">2024-09-27T16:41:00Z</dcterms:created>
  <dcterms:modified xsi:type="dcterms:W3CDTF">2024-09-27T16:41:00Z</dcterms:modified>
</cp:coreProperties>
</file>